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E507" w14:textId="1C303F8E" w:rsidR="00F76F28" w:rsidRPr="00F76F28" w:rsidRDefault="00F76F28" w:rsidP="00F76F28">
      <w:pPr>
        <w:pStyle w:val="a3"/>
        <w:rPr>
          <w:rFonts w:ascii="Century" w:hAnsi="Century"/>
          <w:sz w:val="32"/>
          <w:szCs w:val="32"/>
        </w:rPr>
      </w:pPr>
      <w:r w:rsidRPr="00F76F28">
        <w:rPr>
          <w:rFonts w:ascii="Century" w:hAnsi="Century"/>
          <w:sz w:val="32"/>
          <w:szCs w:val="32"/>
        </w:rPr>
        <w:t>Shibuya mayor says</w:t>
      </w:r>
      <w:r w:rsidR="00AD685A">
        <w:rPr>
          <w:rFonts w:ascii="Century" w:hAnsi="Century"/>
          <w:sz w:val="32"/>
          <w:szCs w:val="32"/>
        </w:rPr>
        <w:t>,</w:t>
      </w:r>
      <w:r w:rsidRPr="00F76F28">
        <w:rPr>
          <w:rFonts w:ascii="Century" w:hAnsi="Century"/>
          <w:sz w:val="32"/>
          <w:szCs w:val="32"/>
        </w:rPr>
        <w:t xml:space="preserve"> </w:t>
      </w:r>
      <w:r w:rsidR="002C57EF">
        <w:rPr>
          <w:rFonts w:ascii="Century" w:hAnsi="Century" w:hint="eastAsia"/>
          <w:sz w:val="32"/>
          <w:szCs w:val="32"/>
        </w:rPr>
        <w:t>“</w:t>
      </w:r>
      <w:r w:rsidRPr="00F76F28">
        <w:rPr>
          <w:rFonts w:ascii="Century" w:hAnsi="Century"/>
          <w:sz w:val="32"/>
          <w:szCs w:val="32"/>
        </w:rPr>
        <w:t>Don't come for Halloween</w:t>
      </w:r>
      <w:r w:rsidR="002C57EF">
        <w:rPr>
          <w:rFonts w:ascii="Century" w:hAnsi="Century" w:hint="eastAsia"/>
          <w:sz w:val="32"/>
          <w:szCs w:val="32"/>
        </w:rPr>
        <w:t>”</w:t>
      </w:r>
    </w:p>
    <w:p w14:paraId="0012D71F" w14:textId="24ED46B8" w:rsidR="00F76F28" w:rsidRDefault="00F76F28" w:rsidP="00F76F28">
      <w:pPr>
        <w:pStyle w:val="a3"/>
        <w:rPr>
          <w:rFonts w:ascii="Century" w:hAnsi="Century"/>
        </w:rPr>
      </w:pPr>
      <w:r w:rsidRPr="00F76F28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F76F28">
        <w:rPr>
          <w:rFonts w:ascii="Century" w:hAnsi="Century"/>
        </w:rPr>
        <w:t xml:space="preserve">Tokyo's Shibuya Ward </w:t>
      </w:r>
      <w:r>
        <w:rPr>
          <w:rFonts w:ascii="Century" w:hAnsi="Century"/>
        </w:rPr>
        <w:t>mayor Ken Hasebe said in a press conference, “Don’t come to Shibuya for</w:t>
      </w:r>
      <w:r w:rsidRPr="00F76F28">
        <w:rPr>
          <w:rFonts w:ascii="Century" w:hAnsi="Century"/>
        </w:rPr>
        <w:t xml:space="preserve"> Halloween</w:t>
      </w:r>
      <w:r>
        <w:rPr>
          <w:rFonts w:ascii="Century" w:hAnsi="Century"/>
        </w:rPr>
        <w:t xml:space="preserve">”.  He gave two reasons. </w:t>
      </w:r>
    </w:p>
    <w:p w14:paraId="0D6AECEE" w14:textId="5CF628F1" w:rsidR="00F76F28" w:rsidRPr="00F76F28" w:rsidRDefault="00F76F28" w:rsidP="00F76F28">
      <w:pPr>
        <w:pStyle w:val="a3"/>
        <w:rPr>
          <w:rFonts w:ascii="Century" w:hAnsi="Century"/>
        </w:rPr>
      </w:pPr>
      <w:r w:rsidRPr="00F76F28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F</w:t>
      </w:r>
      <w:r>
        <w:rPr>
          <w:rFonts w:ascii="Century" w:hAnsi="Century"/>
        </w:rPr>
        <w:t>irst, for people’s safety.  Last year on October 29</w:t>
      </w:r>
      <w:r w:rsidRPr="00F76F28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, there was a fatal accident </w:t>
      </w:r>
      <w:r w:rsidRPr="00F76F28">
        <w:rPr>
          <w:rFonts w:ascii="Century" w:hAnsi="Century"/>
        </w:rPr>
        <w:t>in Seoul</w:t>
      </w:r>
      <w:r>
        <w:rPr>
          <w:rFonts w:ascii="Century" w:hAnsi="Century"/>
        </w:rPr>
        <w:t>.</w:t>
      </w:r>
      <w:r w:rsidRPr="00F76F28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 w:rsidRPr="00F76F28">
        <w:rPr>
          <w:rFonts w:ascii="Century" w:hAnsi="Century"/>
        </w:rPr>
        <w:t xml:space="preserve">Over 150 people were killed in the crowd crush </w:t>
      </w:r>
      <w:r>
        <w:rPr>
          <w:rFonts w:ascii="Century" w:hAnsi="Century"/>
        </w:rPr>
        <w:t>in</w:t>
      </w:r>
      <w:r w:rsidRPr="00F76F28">
        <w:rPr>
          <w:rFonts w:ascii="Century" w:hAnsi="Century"/>
        </w:rPr>
        <w:t xml:space="preserve"> Itaewon entertainment district after tens of thousands gathered to join the Halloween </w:t>
      </w:r>
      <w:r>
        <w:rPr>
          <w:rFonts w:ascii="Century" w:hAnsi="Century"/>
        </w:rPr>
        <w:t>event</w:t>
      </w:r>
      <w:r w:rsidRPr="00F76F28">
        <w:rPr>
          <w:rFonts w:ascii="Century" w:hAnsi="Century"/>
        </w:rPr>
        <w:t>.</w:t>
      </w:r>
      <w:r>
        <w:rPr>
          <w:rFonts w:ascii="Century" w:hAnsi="Century"/>
        </w:rPr>
        <w:t xml:space="preserve">  The mayor said, “Such an accident </w:t>
      </w:r>
      <w:r w:rsidRPr="00B257AE">
        <w:rPr>
          <w:rFonts w:ascii="Century" w:hAnsi="Century"/>
        </w:rPr>
        <w:t>could</w:t>
      </w:r>
      <w:r>
        <w:rPr>
          <w:rFonts w:ascii="Century" w:hAnsi="Century"/>
        </w:rPr>
        <w:t xml:space="preserve"> </w:t>
      </w:r>
      <w:r w:rsidRPr="00F76F28">
        <w:rPr>
          <w:rFonts w:ascii="Century" w:hAnsi="Century"/>
        </w:rPr>
        <w:t xml:space="preserve">also </w:t>
      </w:r>
      <w:r>
        <w:rPr>
          <w:rFonts w:ascii="Century" w:hAnsi="Century"/>
        </w:rPr>
        <w:t>happen</w:t>
      </w:r>
      <w:r w:rsidRPr="00F76F28">
        <w:rPr>
          <w:rFonts w:ascii="Century" w:hAnsi="Century"/>
        </w:rPr>
        <w:t xml:space="preserve"> in Shibuya</w:t>
      </w:r>
      <w:r>
        <w:rPr>
          <w:rFonts w:ascii="Century" w:hAnsi="Century"/>
        </w:rPr>
        <w:t xml:space="preserve">. </w:t>
      </w:r>
      <w:r w:rsidR="00B257AE">
        <w:rPr>
          <w:rFonts w:ascii="Century" w:hAnsi="Century"/>
        </w:rPr>
        <w:br/>
      </w:r>
      <w:r w:rsidR="00B257AE" w:rsidRPr="00B257AE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 xml:space="preserve">［Q4　</w:t>
      </w:r>
      <w:r w:rsidR="00B257AE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 xml:space="preserve"> </w:t>
      </w:r>
      <w:r w:rsidR="00B257AE" w:rsidRPr="00B257AE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>私達は、人々に渋谷に来てほしくありません］</w:t>
      </w:r>
      <w:r w:rsidRPr="00F76F28">
        <w:rPr>
          <w:rFonts w:ascii="Century" w:hAnsi="Century"/>
        </w:rPr>
        <w:t xml:space="preserve"> if they're only coming for Halloween</w:t>
      </w:r>
      <w:r w:rsidR="00B03AE6">
        <w:rPr>
          <w:rFonts w:ascii="Century" w:hAnsi="Century"/>
        </w:rPr>
        <w:t>.</w:t>
      </w:r>
      <w:r w:rsidRPr="00F76F28">
        <w:rPr>
          <w:rFonts w:ascii="Century" w:hAnsi="Century"/>
        </w:rPr>
        <w:t xml:space="preserve">" </w:t>
      </w:r>
    </w:p>
    <w:p w14:paraId="7D5D2E81" w14:textId="5D5F1BAA" w:rsidR="00F76F28" w:rsidRDefault="00F76F28" w:rsidP="00F76F28">
      <w:pPr>
        <w:pStyle w:val="a3"/>
        <w:rPr>
          <w:rFonts w:ascii="Century" w:hAnsi="Century"/>
        </w:rPr>
      </w:pPr>
      <w:r w:rsidRPr="0081249F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econd, for the discipline of Shibuya.  Recently, it has been a big problem that many people</w:t>
      </w:r>
      <w:r w:rsidR="0081249F">
        <w:rPr>
          <w:rFonts w:ascii="Century" w:hAnsi="Century"/>
        </w:rPr>
        <w:t xml:space="preserve">, both foreign tourists and the Japanese, </w:t>
      </w:r>
      <w:r>
        <w:rPr>
          <w:rFonts w:ascii="Century" w:hAnsi="Century"/>
        </w:rPr>
        <w:t>d</w:t>
      </w:r>
      <w:r w:rsidRPr="00F76F28">
        <w:rPr>
          <w:rFonts w:ascii="Century" w:hAnsi="Century"/>
        </w:rPr>
        <w:t xml:space="preserve">rink </w:t>
      </w:r>
      <w:r w:rsidR="00AD685A">
        <w:rPr>
          <w:rFonts w:ascii="Century" w:hAnsi="Century"/>
        </w:rPr>
        <w:t xml:space="preserve">alcohol </w:t>
      </w:r>
      <w:r w:rsidRPr="00F76F28">
        <w:rPr>
          <w:rFonts w:ascii="Century" w:hAnsi="Century"/>
        </w:rPr>
        <w:t>on the streets</w:t>
      </w:r>
      <w:r>
        <w:rPr>
          <w:rFonts w:ascii="Century" w:hAnsi="Century"/>
        </w:rPr>
        <w:t xml:space="preserve"> in Shibuya.  </w:t>
      </w:r>
      <w:r w:rsidR="0081249F">
        <w:rPr>
          <w:rFonts w:ascii="Century" w:hAnsi="Century"/>
        </w:rPr>
        <w:t xml:space="preserve">They have no money to </w:t>
      </w:r>
      <w:r w:rsidR="00424713">
        <w:rPr>
          <w:rFonts w:ascii="Century" w:hAnsi="Century" w:hint="eastAsia"/>
        </w:rPr>
        <w:t>g</w:t>
      </w:r>
      <w:r w:rsidR="00424713">
        <w:rPr>
          <w:rFonts w:ascii="Century" w:hAnsi="Century"/>
        </w:rPr>
        <w:t>o to</w:t>
      </w:r>
      <w:r w:rsidR="0081249F">
        <w:rPr>
          <w:rFonts w:ascii="Century" w:hAnsi="Century"/>
        </w:rPr>
        <w:t xml:space="preserve"> restaurants or izakaya, so they buy alcohol at the stores and drink on the streets.  </w:t>
      </w:r>
      <w:r>
        <w:rPr>
          <w:rFonts w:ascii="Century" w:hAnsi="Century"/>
        </w:rPr>
        <w:t xml:space="preserve">Some people have </w:t>
      </w:r>
      <w:r w:rsidRPr="00F76F28">
        <w:rPr>
          <w:rFonts w:ascii="Century" w:hAnsi="Century"/>
        </w:rPr>
        <w:t>fights</w:t>
      </w:r>
      <w:r>
        <w:rPr>
          <w:rFonts w:ascii="Century" w:hAnsi="Century"/>
        </w:rPr>
        <w:t xml:space="preserve"> and throw away</w:t>
      </w:r>
      <w:r w:rsidRPr="00F76F28">
        <w:rPr>
          <w:rFonts w:ascii="Century" w:hAnsi="Century"/>
        </w:rPr>
        <w:t xml:space="preserve"> large amounts of trash</w:t>
      </w:r>
      <w:r>
        <w:rPr>
          <w:rFonts w:ascii="Century" w:hAnsi="Century"/>
        </w:rPr>
        <w:t xml:space="preserve">. </w:t>
      </w:r>
      <w:r w:rsidR="0081249F">
        <w:rPr>
          <w:rFonts w:ascii="Century" w:hAnsi="Century"/>
        </w:rPr>
        <w:t xml:space="preserve"> They are spoiling the public morals of Shibuya. </w:t>
      </w:r>
    </w:p>
    <w:p w14:paraId="28523E0D" w14:textId="1BB0BA0B" w:rsidR="0081249F" w:rsidRPr="00F76F28" w:rsidRDefault="0081249F" w:rsidP="00594B3D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81249F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Shibuya</w:t>
      </w:r>
      <w:r>
        <w:rPr>
          <w:rFonts w:ascii="Century" w:hAnsi="Century"/>
        </w:rPr>
        <w:t xml:space="preserve"> is a popular district among young people.  The scramble crossing is an iconic place. </w:t>
      </w:r>
      <w:r w:rsidR="00594B3D">
        <w:rPr>
          <w:rFonts w:ascii="Century" w:hAnsi="Century" w:hint="eastAsia"/>
        </w:rPr>
        <w:t xml:space="preserve"> </w:t>
      </w:r>
      <w:r w:rsidR="00F76F28" w:rsidRPr="00F76F28">
        <w:rPr>
          <w:rFonts w:ascii="Century" w:hAnsi="Century"/>
        </w:rPr>
        <w:t>The ward will ban drinking around Shibuya Station from the evening of Oct</w:t>
      </w:r>
      <w:r w:rsidR="00AD685A">
        <w:rPr>
          <w:rFonts w:ascii="Century" w:hAnsi="Century"/>
        </w:rPr>
        <w:t>ober</w:t>
      </w:r>
      <w:r w:rsidR="00F76F28" w:rsidRPr="00F76F28">
        <w:rPr>
          <w:rFonts w:ascii="Century" w:hAnsi="Century"/>
        </w:rPr>
        <w:t xml:space="preserve"> 27</w:t>
      </w:r>
      <w:r w:rsidR="00AD685A" w:rsidRPr="00AD685A">
        <w:rPr>
          <w:rFonts w:ascii="Century" w:hAnsi="Century"/>
          <w:vertAlign w:val="superscript"/>
        </w:rPr>
        <w:t>th</w:t>
      </w:r>
      <w:r w:rsidR="00F76F28" w:rsidRPr="00F76F28">
        <w:rPr>
          <w:rFonts w:ascii="Century" w:hAnsi="Century"/>
        </w:rPr>
        <w:t xml:space="preserve"> </w:t>
      </w:r>
      <w:r>
        <w:rPr>
          <w:rFonts w:ascii="Century" w:hAnsi="Century"/>
        </w:rPr>
        <w:t>to</w:t>
      </w:r>
      <w:r w:rsidR="00F76F28" w:rsidRPr="00F76F28">
        <w:rPr>
          <w:rFonts w:ascii="Century" w:hAnsi="Century"/>
        </w:rPr>
        <w:t xml:space="preserve"> Nov</w:t>
      </w:r>
      <w:r>
        <w:rPr>
          <w:rFonts w:ascii="Century" w:hAnsi="Century"/>
        </w:rPr>
        <w:t xml:space="preserve">ember </w:t>
      </w:r>
      <w:r w:rsidR="00F76F28" w:rsidRPr="00F76F28">
        <w:rPr>
          <w:rFonts w:ascii="Century" w:hAnsi="Century"/>
        </w:rPr>
        <w:t>1</w:t>
      </w:r>
      <w:r w:rsidRPr="0081249F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>.</w:t>
      </w:r>
      <w:r w:rsidR="00594B3D">
        <w:rPr>
          <w:rFonts w:ascii="Century" w:hAnsi="Century" w:hint="eastAsia"/>
        </w:rPr>
        <w:t xml:space="preserve">  </w:t>
      </w:r>
      <w:r>
        <w:rPr>
          <w:rFonts w:ascii="Century" w:hAnsi="Century"/>
        </w:rPr>
        <w:t xml:space="preserve">“Shibuya is not a Halloween party venue,” Mayor Hasebe said. </w:t>
      </w:r>
    </w:p>
    <w:p w14:paraId="0424B713" w14:textId="2F07929F" w:rsidR="00654B32" w:rsidRPr="002C57EF" w:rsidRDefault="002C57EF" w:rsidP="003B3F0E">
      <w:pPr>
        <w:rPr>
          <w:rFonts w:ascii="UD デジタル 教科書体 NP-R" w:eastAsia="UD デジタル 教科書体 NP-R" w:hAnsi="Century"/>
          <w:sz w:val="20"/>
          <w:szCs w:val="20"/>
        </w:rPr>
      </w:pPr>
      <w:r w:rsidRPr="002C57EF">
        <w:rPr>
          <w:rFonts w:ascii="UD デジタル 教科書体 NP-R" w:eastAsia="UD デジタル 教科書体 NP-R" w:hAnsi="Century" w:hint="eastAsia"/>
          <w:sz w:val="20"/>
          <w:szCs w:val="20"/>
        </w:rPr>
        <w:t>mayor市長(＊ここでは区長)</w:t>
      </w:r>
      <w:r w:rsidRPr="002C57EF">
        <w:rPr>
          <w:rFonts w:ascii="UD デジタル 教科書体 NP-R" w:eastAsia="UD デジタル 教科書体 NP-R" w:hAnsi="Century"/>
          <w:sz w:val="20"/>
          <w:szCs w:val="20"/>
        </w:rPr>
        <w:t xml:space="preserve">  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　</w:t>
      </w:r>
      <w:r w:rsidRPr="002C57EF">
        <w:rPr>
          <w:rFonts w:ascii="UD デジタル 教科書体 NP-R" w:eastAsia="UD デジタル 教科書体 NP-R" w:hAnsi="Century"/>
          <w:sz w:val="20"/>
          <w:szCs w:val="20"/>
        </w:rPr>
        <w:t>ward</w:t>
      </w:r>
      <w:r w:rsidRPr="002C57EF">
        <w:rPr>
          <w:rFonts w:ascii="UD デジタル 教科書体 NP-R" w:eastAsia="UD デジタル 教科書体 NP-R" w:hAnsi="Century" w:hint="eastAsia"/>
          <w:sz w:val="20"/>
          <w:szCs w:val="20"/>
        </w:rPr>
        <w:t>区　　p</w:t>
      </w:r>
      <w:r w:rsidRPr="002C57EF">
        <w:rPr>
          <w:rFonts w:ascii="UD デジタル 教科書体 NP-R" w:eastAsia="UD デジタル 教科書体 NP-R" w:hAnsi="Century"/>
          <w:sz w:val="20"/>
          <w:szCs w:val="20"/>
        </w:rPr>
        <w:t>ress conference</w:t>
      </w:r>
      <w:r w:rsidRPr="002C57EF">
        <w:rPr>
          <w:rFonts w:ascii="UD デジタル 教科書体 NP-R" w:eastAsia="UD デジタル 教科書体 NP-R" w:hAnsi="Century" w:hint="eastAsia"/>
          <w:sz w:val="20"/>
          <w:szCs w:val="20"/>
        </w:rPr>
        <w:t xml:space="preserve">記者会見　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Pr="002C57EF">
        <w:rPr>
          <w:rFonts w:ascii="UD デジタル 教科書体 NP-R" w:eastAsia="UD デジタル 教科書体 NP-R" w:hAnsi="Century" w:hint="eastAsia"/>
          <w:sz w:val="20"/>
          <w:szCs w:val="20"/>
        </w:rPr>
        <w:t>f</w:t>
      </w:r>
      <w:r w:rsidRPr="002C57EF">
        <w:rPr>
          <w:rFonts w:ascii="UD デジタル 教科書体 NP-R" w:eastAsia="UD デジタル 教科書体 NP-R" w:hAnsi="Century"/>
          <w:sz w:val="20"/>
          <w:szCs w:val="20"/>
        </w:rPr>
        <w:t>atal</w:t>
      </w:r>
      <w:r w:rsidRPr="002C57EF">
        <w:rPr>
          <w:rFonts w:ascii="UD デジタル 教科書体 NP-R" w:eastAsia="UD デジタル 教科書体 NP-R" w:hAnsi="Century" w:hint="eastAsia"/>
          <w:sz w:val="20"/>
          <w:szCs w:val="20"/>
        </w:rPr>
        <w:t>死者が出るような・致命的な</w:t>
      </w:r>
    </w:p>
    <w:p w14:paraId="62DEFBED" w14:textId="3445278F" w:rsidR="002C57EF" w:rsidRDefault="002C57EF" w:rsidP="003B3F0E">
      <w:pPr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c</w:t>
      </w:r>
      <w:r>
        <w:rPr>
          <w:rFonts w:ascii="UD デジタル 教科書体 NP-R" w:eastAsia="UD デジタル 教科書体 NP-R"/>
          <w:sz w:val="20"/>
          <w:szCs w:val="20"/>
        </w:rPr>
        <w:t>rowd crush</w:t>
      </w:r>
      <w:r>
        <w:rPr>
          <w:rFonts w:ascii="UD デジタル 教科書体 NP-R" w:eastAsia="UD デジタル 教科書体 NP-R" w:hint="eastAsia"/>
          <w:sz w:val="20"/>
          <w:szCs w:val="20"/>
        </w:rPr>
        <w:t>雑踏事故　d</w:t>
      </w:r>
      <w:r>
        <w:rPr>
          <w:rFonts w:ascii="UD デジタル 教科書体 NP-R" w:eastAsia="UD デジタル 教科書体 NP-R"/>
          <w:sz w:val="20"/>
          <w:szCs w:val="20"/>
        </w:rPr>
        <w:t>istrict</w:t>
      </w:r>
      <w:r>
        <w:rPr>
          <w:rFonts w:ascii="UD デジタル 教科書体 NP-R" w:eastAsia="UD デジタル 教科書体 NP-R" w:hint="eastAsia"/>
          <w:sz w:val="20"/>
          <w:szCs w:val="20"/>
        </w:rPr>
        <w:t>地域　g</w:t>
      </w:r>
      <w:r>
        <w:rPr>
          <w:rFonts w:ascii="UD デジタル 教科書体 NP-R" w:eastAsia="UD デジタル 教科書体 NP-R"/>
          <w:sz w:val="20"/>
          <w:szCs w:val="20"/>
        </w:rPr>
        <w:t>ather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集まる　</w:t>
      </w:r>
      <w:r>
        <w:rPr>
          <w:rFonts w:ascii="UD デジタル 教科書体 NP-R" w:eastAsia="UD デジタル 教科書体 NP-R"/>
          <w:sz w:val="20"/>
          <w:szCs w:val="20"/>
        </w:rPr>
        <w:t>discipline</w:t>
      </w:r>
      <w:r>
        <w:rPr>
          <w:rFonts w:ascii="UD デジタル 教科書体 NP-R" w:eastAsia="UD デジタル 教科書体 NP-R" w:hint="eastAsia"/>
          <w:sz w:val="20"/>
          <w:szCs w:val="20"/>
        </w:rPr>
        <w:t>規律　　f</w:t>
      </w:r>
      <w:r>
        <w:rPr>
          <w:rFonts w:ascii="UD デジタル 教科書体 NP-R" w:eastAsia="UD デジタル 教科書体 NP-R"/>
          <w:sz w:val="20"/>
          <w:szCs w:val="20"/>
        </w:rPr>
        <w:t>oreign</w:t>
      </w:r>
      <w:r>
        <w:rPr>
          <w:rFonts w:ascii="UD デジタル 教科書体 NP-R" w:eastAsia="UD デジタル 教科書体 NP-R" w:hint="eastAsia"/>
          <w:sz w:val="20"/>
          <w:szCs w:val="20"/>
        </w:rPr>
        <w:t>外国人の　　t</w:t>
      </w:r>
      <w:r>
        <w:rPr>
          <w:rFonts w:ascii="UD デジタル 教科書体 NP-R" w:eastAsia="UD デジタル 教科書体 NP-R"/>
          <w:sz w:val="20"/>
          <w:szCs w:val="20"/>
        </w:rPr>
        <w:t>ourist</w:t>
      </w:r>
      <w:r>
        <w:rPr>
          <w:rFonts w:ascii="UD デジタル 教科書体 NP-R" w:eastAsia="UD デジタル 教科書体 NP-R" w:hint="eastAsia"/>
          <w:sz w:val="20"/>
          <w:szCs w:val="20"/>
        </w:rPr>
        <w:t>観光客</w:t>
      </w:r>
    </w:p>
    <w:p w14:paraId="0C5FCC9B" w14:textId="198DBBFD" w:rsidR="002C57EF" w:rsidRDefault="002C57EF" w:rsidP="003B3F0E">
      <w:pPr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o</w:t>
      </w:r>
      <w:r>
        <w:rPr>
          <w:rFonts w:ascii="UD デジタル 教科書体 NP-R" w:eastAsia="UD デジタル 教科書体 NP-R"/>
          <w:sz w:val="20"/>
          <w:szCs w:val="20"/>
        </w:rPr>
        <w:t>n the streets</w:t>
      </w:r>
      <w:r>
        <w:rPr>
          <w:rFonts w:ascii="UD デジタル 教科書体 NP-R" w:eastAsia="UD デジタル 教科書体 NP-R" w:hint="eastAsia"/>
          <w:sz w:val="20"/>
          <w:szCs w:val="20"/>
        </w:rPr>
        <w:t>路上で　　　h</w:t>
      </w:r>
      <w:r>
        <w:rPr>
          <w:rFonts w:ascii="UD デジタル 教科書体 NP-R" w:eastAsia="UD デジタル 教科書体 NP-R"/>
          <w:sz w:val="20"/>
          <w:szCs w:val="20"/>
        </w:rPr>
        <w:t>ave fights</w:t>
      </w:r>
      <w:r>
        <w:rPr>
          <w:rFonts w:ascii="UD デジタル 教科書体 NP-R" w:eastAsia="UD デジタル 教科書体 NP-R" w:hint="eastAsia"/>
          <w:sz w:val="20"/>
          <w:szCs w:val="20"/>
        </w:rPr>
        <w:t>けんかをする　　l</w:t>
      </w:r>
      <w:r>
        <w:rPr>
          <w:rFonts w:ascii="UD デジタル 教科書体 NP-R" w:eastAsia="UD デジタル 教科書体 NP-R"/>
          <w:sz w:val="20"/>
          <w:szCs w:val="20"/>
        </w:rPr>
        <w:t xml:space="preserve">arge amounts of </w:t>
      </w:r>
      <w:r>
        <w:rPr>
          <w:rFonts w:ascii="UD デジタル 教科書体 NP-R" w:eastAsia="UD デジタル 教科書体 NP-R" w:hint="eastAsia"/>
          <w:sz w:val="20"/>
          <w:szCs w:val="20"/>
        </w:rPr>
        <w:t>～：大量の～　　t</w:t>
      </w:r>
      <w:r>
        <w:rPr>
          <w:rFonts w:ascii="UD デジタル 教科書体 NP-R" w:eastAsia="UD デジタル 教科書体 NP-R"/>
          <w:sz w:val="20"/>
          <w:szCs w:val="20"/>
        </w:rPr>
        <w:t>rash</w:t>
      </w:r>
      <w:r>
        <w:rPr>
          <w:rFonts w:ascii="UD デジタル 教科書体 NP-R" w:eastAsia="UD デジタル 教科書体 NP-R" w:hint="eastAsia"/>
          <w:sz w:val="20"/>
          <w:szCs w:val="20"/>
        </w:rPr>
        <w:t>紙ゴミ　　s</w:t>
      </w:r>
      <w:r>
        <w:rPr>
          <w:rFonts w:ascii="UD デジタル 教科書体 NP-R" w:eastAsia="UD デジタル 教科書体 NP-R"/>
          <w:sz w:val="20"/>
          <w:szCs w:val="20"/>
        </w:rPr>
        <w:t>poil</w:t>
      </w:r>
      <w:r>
        <w:rPr>
          <w:rFonts w:ascii="UD デジタル 教科書体 NP-R" w:eastAsia="UD デジタル 教科書体 NP-R" w:hint="eastAsia"/>
          <w:sz w:val="20"/>
          <w:szCs w:val="20"/>
        </w:rPr>
        <w:t>台無しにする　　p</w:t>
      </w:r>
      <w:r>
        <w:rPr>
          <w:rFonts w:ascii="UD デジタル 教科書体 NP-R" w:eastAsia="UD デジタル 教科書体 NP-R"/>
          <w:sz w:val="20"/>
          <w:szCs w:val="20"/>
        </w:rPr>
        <w:t>ublic morals</w:t>
      </w:r>
      <w:r>
        <w:rPr>
          <w:rFonts w:ascii="UD デジタル 教科書体 NP-R" w:eastAsia="UD デジタル 教科書体 NP-R" w:hint="eastAsia"/>
          <w:sz w:val="20"/>
          <w:szCs w:val="20"/>
        </w:rPr>
        <w:t>風紀　　c</w:t>
      </w:r>
      <w:r>
        <w:rPr>
          <w:rFonts w:ascii="UD デジタル 教科書体 NP-R" w:eastAsia="UD デジタル 教科書体 NP-R"/>
          <w:sz w:val="20"/>
          <w:szCs w:val="20"/>
        </w:rPr>
        <w:t>rossing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交差点　</w:t>
      </w:r>
      <w:r w:rsidR="00594B3D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　i</w:t>
      </w:r>
      <w:r>
        <w:rPr>
          <w:rFonts w:ascii="UD デジタル 教科書体 NP-R" w:eastAsia="UD デジタル 教科書体 NP-R"/>
          <w:sz w:val="20"/>
          <w:szCs w:val="20"/>
        </w:rPr>
        <w:t>conic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象徴的な　　 </w:t>
      </w:r>
      <w:r>
        <w:rPr>
          <w:rFonts w:ascii="UD デジタル 教科書体 NP-R" w:eastAsia="UD デジタル 教科書体 NP-R"/>
          <w:sz w:val="20"/>
          <w:szCs w:val="20"/>
        </w:rPr>
        <w:t>ban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禁止する　　</w:t>
      </w:r>
    </w:p>
    <w:p w14:paraId="6EA228F6" w14:textId="5FBDB89A" w:rsidR="002C57EF" w:rsidRPr="002C57EF" w:rsidRDefault="002C57EF" w:rsidP="003B3F0E">
      <w:pPr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v</w:t>
      </w:r>
      <w:r>
        <w:rPr>
          <w:rFonts w:ascii="UD デジタル 教科書体 NP-R" w:eastAsia="UD デジタル 教科書体 NP-R"/>
          <w:sz w:val="20"/>
          <w:szCs w:val="20"/>
        </w:rPr>
        <w:t>enue</w:t>
      </w:r>
      <w:r>
        <w:rPr>
          <w:rFonts w:ascii="UD デジタル 教科書体 NP-R" w:eastAsia="UD デジタル 教科書体 NP-R" w:hint="eastAsia"/>
          <w:sz w:val="20"/>
          <w:szCs w:val="20"/>
        </w:rPr>
        <w:t>開催地・会場　　★今日覚えた言葉（　　　　　　　　　　　　　　　　　　　　　　　　　　　　　）</w:t>
      </w:r>
    </w:p>
    <w:p w14:paraId="6A9A135E" w14:textId="77777777" w:rsidR="00654B32" w:rsidRPr="002C57EF" w:rsidRDefault="00654B32" w:rsidP="003B3F0E">
      <w:pPr>
        <w:rPr>
          <w:rFonts w:ascii="UD デジタル 教科書体 NP-R" w:eastAsia="UD デジタル 教科書体 NP-R"/>
        </w:rPr>
      </w:pPr>
    </w:p>
    <w:p w14:paraId="5A64F0A2" w14:textId="4216B81F" w:rsidR="0081249F" w:rsidRPr="00B257AE" w:rsidRDefault="00B257AE" w:rsidP="003B3F0E">
      <w:pPr>
        <w:rPr>
          <w:rFonts w:ascii="Century" w:eastAsia="UD デジタル 教科書体 NP-R" w:hAnsi="Century"/>
        </w:rPr>
      </w:pPr>
      <w:r w:rsidRPr="00B257AE">
        <w:rPr>
          <w:rFonts w:ascii="Century" w:eastAsia="UD デジタル 教科書体 NP-R" w:hAnsi="Century"/>
        </w:rPr>
        <w:t xml:space="preserve">Q1  </w:t>
      </w:r>
      <w:r w:rsidRPr="00B257AE">
        <w:rPr>
          <w:rFonts w:ascii="Century" w:eastAsia="UD デジタル 教科書体 NP-R" w:hAnsi="Century"/>
        </w:rPr>
        <w:t>渋谷区長の長谷部健氏は、記者会見で人々に何と言いましたか。</w:t>
      </w:r>
    </w:p>
    <w:p w14:paraId="08336F38" w14:textId="77777777" w:rsidR="0081249F" w:rsidRPr="00B257AE" w:rsidRDefault="0081249F" w:rsidP="003B3F0E">
      <w:pPr>
        <w:rPr>
          <w:rFonts w:ascii="Century" w:eastAsia="UD デジタル 教科書体 NP-R" w:hAnsi="Century"/>
        </w:rPr>
      </w:pPr>
    </w:p>
    <w:p w14:paraId="4DA04B71" w14:textId="17111A8C" w:rsidR="0081249F" w:rsidRPr="00B257AE" w:rsidRDefault="00B257AE" w:rsidP="003B3F0E">
      <w:pPr>
        <w:rPr>
          <w:rFonts w:ascii="Century" w:hAnsi="Century"/>
        </w:rPr>
      </w:pPr>
      <w:r w:rsidRPr="00B257AE">
        <w:rPr>
          <w:rFonts w:ascii="Century" w:hAnsi="Century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 many people were killed in Seoul on October 29</w:t>
      </w:r>
      <w:r w:rsidRPr="00B257AE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last year?</w:t>
      </w:r>
      <w:r w:rsidRPr="00F76F28">
        <w:rPr>
          <w:rFonts w:ascii="Century" w:hAnsi="Century"/>
        </w:rPr>
        <w:t xml:space="preserve"> </w:t>
      </w:r>
    </w:p>
    <w:p w14:paraId="2320A284" w14:textId="77777777" w:rsidR="0081249F" w:rsidRPr="00B257AE" w:rsidRDefault="0081249F" w:rsidP="003B3F0E">
      <w:pPr>
        <w:rPr>
          <w:rFonts w:ascii="Century" w:hAnsi="Century"/>
        </w:rPr>
      </w:pPr>
    </w:p>
    <w:p w14:paraId="2E321095" w14:textId="565957B8" w:rsidR="000B480E" w:rsidRPr="00B257AE" w:rsidRDefault="00B257AE" w:rsidP="000B48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What happened in</w:t>
      </w:r>
      <w:r w:rsidRPr="00F76F28">
        <w:rPr>
          <w:rFonts w:ascii="Century" w:hAnsi="Century"/>
        </w:rPr>
        <w:t xml:space="preserve"> Itaewon entertainment district</w:t>
      </w:r>
      <w:r w:rsidR="000B480E" w:rsidRPr="000B480E">
        <w:rPr>
          <w:rFonts w:ascii="Century" w:hAnsi="Century"/>
        </w:rPr>
        <w:t xml:space="preserve"> </w:t>
      </w:r>
      <w:r w:rsidR="000B480E">
        <w:rPr>
          <w:rFonts w:ascii="Century" w:hAnsi="Century"/>
        </w:rPr>
        <w:t>on October 29</w:t>
      </w:r>
      <w:r w:rsidR="000B480E" w:rsidRPr="00B257AE">
        <w:rPr>
          <w:rFonts w:ascii="Century" w:hAnsi="Century"/>
          <w:vertAlign w:val="superscript"/>
        </w:rPr>
        <w:t>th</w:t>
      </w:r>
      <w:r w:rsidR="000B480E">
        <w:rPr>
          <w:rFonts w:ascii="Century" w:hAnsi="Century"/>
        </w:rPr>
        <w:t xml:space="preserve"> last year?</w:t>
      </w:r>
      <w:r w:rsidR="000B480E" w:rsidRPr="00F76F28">
        <w:rPr>
          <w:rFonts w:ascii="Century" w:hAnsi="Century"/>
        </w:rPr>
        <w:t xml:space="preserve"> </w:t>
      </w:r>
    </w:p>
    <w:p w14:paraId="7A3EE956" w14:textId="77777777" w:rsidR="00B257AE" w:rsidRPr="00B257AE" w:rsidRDefault="00B257AE" w:rsidP="003B3F0E">
      <w:pPr>
        <w:rPr>
          <w:rFonts w:ascii="Century" w:hAnsi="Century"/>
        </w:rPr>
      </w:pPr>
    </w:p>
    <w:p w14:paraId="10C3A207" w14:textId="556D236C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4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下記の語句を並べ替えて、［　］内の日本語を表す英文を作りましょう。</w:t>
      </w:r>
    </w:p>
    <w:p w14:paraId="708C9A4E" w14:textId="450D415E" w:rsidR="00B257AE" w:rsidRPr="00B257AE" w:rsidRDefault="00B257AE" w:rsidP="00B257AE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come / don’t / people / Shibuya / to / to / want / we / . </w:t>
      </w:r>
      <w:r>
        <w:rPr>
          <w:rFonts w:ascii="Century" w:hAnsi="Century" w:hint="eastAsia"/>
        </w:rPr>
        <w:t>］</w:t>
      </w:r>
    </w:p>
    <w:p w14:paraId="2BA46419" w14:textId="77777777" w:rsidR="00B257AE" w:rsidRPr="00B257AE" w:rsidRDefault="00B257AE" w:rsidP="003B3F0E">
      <w:pPr>
        <w:rPr>
          <w:rFonts w:ascii="Century" w:hAnsi="Century"/>
        </w:rPr>
      </w:pPr>
    </w:p>
    <w:p w14:paraId="5EE4505B" w14:textId="430FF26E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</w:t>
      </w: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has been a big problem </w:t>
      </w:r>
      <w:r w:rsidRPr="00F76F28">
        <w:rPr>
          <w:rFonts w:ascii="Century" w:hAnsi="Century"/>
        </w:rPr>
        <w:t>on the streets</w:t>
      </w:r>
      <w:r>
        <w:rPr>
          <w:rFonts w:ascii="Century" w:hAnsi="Century"/>
        </w:rPr>
        <w:t xml:space="preserve"> in Shibuya?</w:t>
      </w:r>
    </w:p>
    <w:p w14:paraId="23C836E0" w14:textId="77777777" w:rsidR="00B257AE" w:rsidRPr="00B257AE" w:rsidRDefault="00B257AE" w:rsidP="003B3F0E">
      <w:pPr>
        <w:rPr>
          <w:rFonts w:ascii="Century" w:hAnsi="Century"/>
        </w:rPr>
      </w:pPr>
    </w:p>
    <w:p w14:paraId="0B865279" w14:textId="5124C882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6  Why don’t they go to restaurants or izakaya to enjoy alcohol?</w:t>
      </w:r>
    </w:p>
    <w:p w14:paraId="6FDDA0C0" w14:textId="77777777" w:rsidR="00B257AE" w:rsidRPr="00B257AE" w:rsidRDefault="00B257AE" w:rsidP="003B3F0E">
      <w:pPr>
        <w:rPr>
          <w:rFonts w:ascii="Century" w:hAnsi="Century"/>
        </w:rPr>
      </w:pPr>
    </w:p>
    <w:p w14:paraId="38A05BA0" w14:textId="3D378013" w:rsidR="00B257AE" w:rsidRDefault="00B257AE" w:rsidP="00B257A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How are the street drinkers spoiling the public morals of Shibuya? Give two examples of their inappropriate deeds. </w:t>
      </w:r>
    </w:p>
    <w:p w14:paraId="7DEFF3B7" w14:textId="7AE7D639" w:rsidR="00B257AE" w:rsidRPr="00B257AE" w:rsidRDefault="00B257AE" w:rsidP="003B3F0E">
      <w:pPr>
        <w:rPr>
          <w:rFonts w:ascii="Century" w:hAnsi="Century"/>
        </w:rPr>
      </w:pPr>
    </w:p>
    <w:p w14:paraId="4DD07090" w14:textId="73300F79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8  What is an iconic place of Shibuya?</w:t>
      </w:r>
    </w:p>
    <w:p w14:paraId="21AA6887" w14:textId="77777777" w:rsidR="00B257AE" w:rsidRPr="00B257AE" w:rsidRDefault="00B257AE" w:rsidP="003B3F0E">
      <w:pPr>
        <w:rPr>
          <w:rFonts w:ascii="Century" w:hAnsi="Century"/>
        </w:rPr>
      </w:pPr>
    </w:p>
    <w:p w14:paraId="30E78801" w14:textId="3AE20A39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/>
        </w:rPr>
        <w:t xml:space="preserve">Q9  What will the Shibuya ward ban </w:t>
      </w:r>
      <w:r w:rsidRPr="00F76F28">
        <w:rPr>
          <w:rFonts w:ascii="Century" w:hAnsi="Century"/>
        </w:rPr>
        <w:t>from Oct</w:t>
      </w:r>
      <w:r>
        <w:rPr>
          <w:rFonts w:ascii="Century" w:hAnsi="Century"/>
        </w:rPr>
        <w:t>ober</w:t>
      </w:r>
      <w:r w:rsidRPr="00F76F28">
        <w:rPr>
          <w:rFonts w:ascii="Century" w:hAnsi="Century"/>
        </w:rPr>
        <w:t xml:space="preserve"> 27</w:t>
      </w:r>
      <w:r w:rsidRPr="00AD685A">
        <w:rPr>
          <w:rFonts w:ascii="Century" w:hAnsi="Century"/>
          <w:vertAlign w:val="superscript"/>
        </w:rPr>
        <w:t>th</w:t>
      </w:r>
      <w:r w:rsidRPr="00F76F28">
        <w:rPr>
          <w:rFonts w:ascii="Century" w:hAnsi="Century"/>
        </w:rPr>
        <w:t xml:space="preserve"> </w:t>
      </w:r>
      <w:r>
        <w:rPr>
          <w:rFonts w:ascii="Century" w:hAnsi="Century"/>
        </w:rPr>
        <w:t>to</w:t>
      </w:r>
      <w:r w:rsidRPr="00F76F28">
        <w:rPr>
          <w:rFonts w:ascii="Century" w:hAnsi="Century"/>
        </w:rPr>
        <w:t xml:space="preserve"> Nov</w:t>
      </w:r>
      <w:r>
        <w:rPr>
          <w:rFonts w:ascii="Century" w:hAnsi="Century"/>
        </w:rPr>
        <w:t xml:space="preserve">ember </w:t>
      </w:r>
      <w:r w:rsidRPr="00F76F28">
        <w:rPr>
          <w:rFonts w:ascii="Century" w:hAnsi="Century"/>
        </w:rPr>
        <w:t>1</w:t>
      </w:r>
      <w:r w:rsidRPr="0081249F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>?</w:t>
      </w:r>
      <w:r>
        <w:rPr>
          <w:rFonts w:ascii="Century" w:hAnsi="Century" w:hint="eastAsia"/>
        </w:rPr>
        <w:t xml:space="preserve"> </w:t>
      </w:r>
    </w:p>
    <w:p w14:paraId="286CF6AB" w14:textId="77777777" w:rsidR="00B257AE" w:rsidRPr="00B257AE" w:rsidRDefault="00B257AE" w:rsidP="003B3F0E">
      <w:pPr>
        <w:rPr>
          <w:rFonts w:ascii="Century" w:hAnsi="Century"/>
        </w:rPr>
      </w:pPr>
    </w:p>
    <w:p w14:paraId="6775083A" w14:textId="79A105F1" w:rsidR="00B257AE" w:rsidRPr="00B257AE" w:rsidRDefault="00B257A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10  </w:t>
      </w:r>
      <w:r w:rsidR="00D804F2">
        <w:rPr>
          <w:rFonts w:ascii="Century" w:hAnsi="Century"/>
        </w:rPr>
        <w:t>Do you agree with this decision of Shibuya? Why?</w:t>
      </w:r>
    </w:p>
    <w:p w14:paraId="4113063E" w14:textId="77777777" w:rsidR="00B257AE" w:rsidRPr="00B257AE" w:rsidRDefault="00B257AE" w:rsidP="003B3F0E">
      <w:pPr>
        <w:rPr>
          <w:rFonts w:ascii="Century" w:hAnsi="Century"/>
        </w:rPr>
      </w:pPr>
    </w:p>
    <w:p w14:paraId="3733FE59" w14:textId="53D094D0" w:rsidR="00594B3D" w:rsidRDefault="00594B3D" w:rsidP="003B3F0E">
      <w:r>
        <w:rPr>
          <w:rFonts w:hint="eastAsia"/>
        </w:rPr>
        <w:lastRenderedPageBreak/>
        <w:t>次の文を3回以上読んで、暗唱しましょう。</w:t>
      </w:r>
    </w:p>
    <w:p w14:paraId="71447252" w14:textId="794B7B7F" w:rsidR="0081249F" w:rsidRDefault="002C57EF" w:rsidP="00594B3D">
      <w:pPr>
        <w:pStyle w:val="ab"/>
        <w:numPr>
          <w:ilvl w:val="0"/>
          <w:numId w:val="1"/>
        </w:numPr>
        <w:ind w:leftChars="0"/>
      </w:pPr>
      <w:r w:rsidRPr="00594B3D">
        <w:rPr>
          <w:rFonts w:ascii="Century" w:hAnsi="Century"/>
        </w:rPr>
        <w:t>“Don’t come to Shibuya for Halloween</w:t>
      </w:r>
      <w:r w:rsidR="00AD77FF">
        <w:rPr>
          <w:rFonts w:ascii="Century" w:hAnsi="Century"/>
        </w:rPr>
        <w:t>.</w:t>
      </w:r>
      <w:r w:rsidRPr="00594B3D">
        <w:rPr>
          <w:rFonts w:ascii="Century" w:hAnsi="Century"/>
        </w:rPr>
        <w:t xml:space="preserve">”  </w:t>
      </w:r>
    </w:p>
    <w:p w14:paraId="39FA5F31" w14:textId="121800A7" w:rsidR="0081249F" w:rsidRDefault="00594B3D" w:rsidP="00594B3D">
      <w:pPr>
        <w:pStyle w:val="ab"/>
        <w:numPr>
          <w:ilvl w:val="0"/>
          <w:numId w:val="1"/>
        </w:numPr>
        <w:ind w:leftChars="0"/>
      </w:pPr>
      <w:r w:rsidRPr="00594B3D">
        <w:rPr>
          <w:rFonts w:ascii="Century" w:hAnsi="Century"/>
        </w:rPr>
        <w:t xml:space="preserve">Over 150 people were killed in the crowd crush in Seoul last year. </w:t>
      </w:r>
    </w:p>
    <w:p w14:paraId="2F8168DD" w14:textId="5D8C3323" w:rsidR="0081249F" w:rsidRPr="00594B3D" w:rsidRDefault="00594B3D" w:rsidP="00594B3D">
      <w:pPr>
        <w:pStyle w:val="ab"/>
        <w:numPr>
          <w:ilvl w:val="0"/>
          <w:numId w:val="1"/>
        </w:numPr>
        <w:ind w:leftChars="0"/>
      </w:pPr>
      <w:r w:rsidRPr="00594B3D">
        <w:rPr>
          <w:rFonts w:ascii="Century" w:hAnsi="Century"/>
        </w:rPr>
        <w:t xml:space="preserve">They have no money to </w:t>
      </w:r>
      <w:r w:rsidRPr="00594B3D">
        <w:rPr>
          <w:rFonts w:ascii="Century" w:hAnsi="Century" w:hint="eastAsia"/>
        </w:rPr>
        <w:t>g</w:t>
      </w:r>
      <w:r w:rsidRPr="00594B3D">
        <w:rPr>
          <w:rFonts w:ascii="Century" w:hAnsi="Century"/>
        </w:rPr>
        <w:t>o to restaurants or izakaya.</w:t>
      </w:r>
    </w:p>
    <w:p w14:paraId="7A840846" w14:textId="77777777" w:rsidR="0081249F" w:rsidRDefault="0081249F" w:rsidP="003B3F0E"/>
    <w:p w14:paraId="5C2663BD" w14:textId="5DBE5E47" w:rsidR="00424713" w:rsidRDefault="00424713" w:rsidP="00424713">
      <w:pPr>
        <w:rPr>
          <w:rFonts w:ascii="Century" w:hAnsi="Century"/>
        </w:rPr>
      </w:pPr>
      <w:r>
        <w:rPr>
          <w:rFonts w:ascii="Century" w:eastAsia="UD デジタル 教科書体 NK-R" w:hAnsi="Century" w:hint="eastAsia"/>
          <w:szCs w:val="21"/>
        </w:rPr>
        <w:t>Q</w:t>
      </w:r>
      <w:r>
        <w:rPr>
          <w:rFonts w:ascii="Century" w:eastAsia="UD デジタル 教科書体 NK-R" w:hAnsi="Century"/>
          <w:szCs w:val="21"/>
        </w:rPr>
        <w:t>1</w:t>
      </w:r>
      <w:r w:rsidR="00D804F2">
        <w:rPr>
          <w:rFonts w:ascii="Century" w:eastAsia="UD デジタル 教科書体 NK-R" w:hAnsi="Century"/>
          <w:szCs w:val="21"/>
        </w:rPr>
        <w:t>1</w:t>
      </w:r>
      <w:r>
        <w:rPr>
          <w:rFonts w:ascii="Century" w:eastAsia="UD デジタル 教科書体 NK-R" w:hAnsi="Century"/>
          <w:szCs w:val="21"/>
        </w:rPr>
        <w:t xml:space="preserve">  </w:t>
      </w:r>
      <w:r>
        <w:rPr>
          <w:rFonts w:ascii="Century" w:hAnsi="Century" w:hint="eastAsia"/>
        </w:rPr>
        <w:t>あなたは、</w:t>
      </w:r>
      <w:r w:rsidR="00C213DE">
        <w:rPr>
          <w:rFonts w:ascii="Century" w:hAnsi="Century" w:hint="eastAsia"/>
        </w:rPr>
        <w:t>韓国</w:t>
      </w:r>
      <w:r>
        <w:rPr>
          <w:rFonts w:ascii="Century" w:hAnsi="Century" w:hint="eastAsia"/>
        </w:rPr>
        <w:t>に住む友人</w:t>
      </w:r>
      <w:proofErr w:type="spellStart"/>
      <w:r w:rsidR="00C213DE">
        <w:rPr>
          <w:rFonts w:ascii="Century" w:hAnsi="Century" w:hint="eastAsia"/>
        </w:rPr>
        <w:t>H</w:t>
      </w:r>
      <w:r w:rsidR="00C213DE">
        <w:rPr>
          <w:rFonts w:ascii="Century" w:hAnsi="Century"/>
        </w:rPr>
        <w:t>ijin</w:t>
      </w:r>
      <w:proofErr w:type="spellEnd"/>
      <w:r>
        <w:rPr>
          <w:rFonts w:ascii="Century" w:hAnsi="Century" w:hint="eastAsia"/>
        </w:rPr>
        <w:t>から、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メールで質問を受け取りました。この質問に分かりやすく答える返信メールを、空欄に英文で書きなさい。（字数指定はありません）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4713" w:rsidRPr="002B5F9E" w14:paraId="429EB381" w14:textId="77777777" w:rsidTr="00E67DF2">
        <w:tc>
          <w:tcPr>
            <w:tcW w:w="10194" w:type="dxa"/>
          </w:tcPr>
          <w:p w14:paraId="47CD2D2A" w14:textId="77777777" w:rsidR="00424713" w:rsidRDefault="00424713" w:rsidP="00E67DF2">
            <w:pPr>
              <w:rPr>
                <w:rFonts w:ascii="Century" w:hAnsi="Century"/>
              </w:rPr>
            </w:pPr>
            <w:bookmarkStart w:id="0" w:name="_Hlk139960445"/>
            <w:r w:rsidRPr="002B5F9E">
              <w:rPr>
                <w:rFonts w:ascii="Century" w:hAnsi="Century"/>
              </w:rPr>
              <w:t>Hi!  How have you been?</w:t>
            </w:r>
            <w:bookmarkStart w:id="1" w:name="_Hlk143721299"/>
            <w:r>
              <w:rPr>
                <w:rFonts w:ascii="Century" w:hAnsi="Century"/>
              </w:rPr>
              <w:t xml:space="preserve"> </w:t>
            </w:r>
            <w:bookmarkEnd w:id="1"/>
          </w:p>
          <w:p w14:paraId="18921052" w14:textId="77777777" w:rsidR="00594B3D" w:rsidRDefault="00594B3D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H</w:t>
            </w:r>
            <w:r>
              <w:rPr>
                <w:rFonts w:ascii="Century" w:hAnsi="Century"/>
              </w:rPr>
              <w:t xml:space="preserve">alloween is coming soon.  </w:t>
            </w:r>
          </w:p>
          <w:p w14:paraId="12EC3134" w14:textId="338B7D00" w:rsidR="00594B3D" w:rsidRDefault="00594B3D" w:rsidP="00E67DF2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Do you remember that a fatal accident happened in my country last October?</w:t>
            </w:r>
          </w:p>
          <w:p w14:paraId="20C053C9" w14:textId="19A09308" w:rsidR="00594B3D" w:rsidRDefault="00594B3D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</w:t>
            </w:r>
            <w:r>
              <w:rPr>
                <w:rFonts w:ascii="Century" w:hAnsi="Century"/>
              </w:rPr>
              <w:t xml:space="preserve">any people came to the Halloween parade in Itaewon, and 150 were </w:t>
            </w:r>
            <w:r w:rsidR="005C0955">
              <w:rPr>
                <w:rFonts w:ascii="Century" w:hAnsi="Century"/>
              </w:rPr>
              <w:t>crushed to death</w:t>
            </w:r>
            <w:r>
              <w:rPr>
                <w:rFonts w:ascii="Century" w:hAnsi="Century"/>
              </w:rPr>
              <w:t xml:space="preserve">. </w:t>
            </w:r>
          </w:p>
          <w:p w14:paraId="57D8D690" w14:textId="3B3308CC" w:rsidR="00594B3D" w:rsidRDefault="00E12E93" w:rsidP="00E67DF2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We were sad.  My friends and I </w:t>
            </w:r>
            <w:r w:rsidR="00594B3D">
              <w:rPr>
                <w:rFonts w:ascii="Century" w:hAnsi="Century"/>
              </w:rPr>
              <w:t xml:space="preserve">are having a small Halloween party at home. </w:t>
            </w:r>
          </w:p>
          <w:p w14:paraId="601525E7" w14:textId="77777777" w:rsidR="00594B3D" w:rsidRDefault="00594B3D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H</w:t>
            </w:r>
            <w:r>
              <w:rPr>
                <w:rFonts w:ascii="Century" w:hAnsi="Century"/>
              </w:rPr>
              <w:t>ow about you?  Will you go to Shibuya for Halloween this year?</w:t>
            </w:r>
          </w:p>
          <w:p w14:paraId="691D03ED" w14:textId="7B40F6B1" w:rsidR="00C213DE" w:rsidRDefault="00C213DE" w:rsidP="00E67DF2">
            <w:pPr>
              <w:rPr>
                <w:rFonts w:ascii="Century" w:hAnsi="Century"/>
              </w:rPr>
            </w:pPr>
          </w:p>
          <w:p w14:paraId="08DB8518" w14:textId="18DCD3B1" w:rsidR="00E12E93" w:rsidRDefault="00E12E93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 xml:space="preserve"> have one more question.  When I was a child, I wore a witch’s costume for Halloween. </w:t>
            </w:r>
          </w:p>
          <w:p w14:paraId="1A1370A7" w14:textId="39DEE2A3" w:rsidR="00E12E93" w:rsidRDefault="00E12E93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D</w:t>
            </w:r>
            <w:r>
              <w:rPr>
                <w:rFonts w:ascii="Century" w:hAnsi="Century"/>
              </w:rPr>
              <w:t>id you wear any costume for Halloween when you were a child?</w:t>
            </w:r>
          </w:p>
          <w:p w14:paraId="683EE69B" w14:textId="77777777" w:rsidR="00E12E93" w:rsidRPr="00E12E93" w:rsidRDefault="00E12E93" w:rsidP="00E67DF2">
            <w:pPr>
              <w:rPr>
                <w:rFonts w:ascii="Century" w:hAnsi="Century"/>
              </w:rPr>
            </w:pPr>
          </w:p>
          <w:p w14:paraId="4A51E3D8" w14:textId="54FCBB73" w:rsidR="00424713" w:rsidRPr="002B5F9E" w:rsidRDefault="00424713" w:rsidP="00E67DF2">
            <w:pPr>
              <w:rPr>
                <w:rFonts w:ascii="Century" w:hAnsi="Century"/>
              </w:rPr>
            </w:pPr>
            <w:r w:rsidRPr="002B5F9E">
              <w:rPr>
                <w:rFonts w:ascii="Century" w:hAnsi="Century"/>
              </w:rPr>
              <w:t xml:space="preserve">Your friend, </w:t>
            </w:r>
            <w:proofErr w:type="spellStart"/>
            <w:r w:rsidR="00E12E93">
              <w:rPr>
                <w:rFonts w:ascii="Century" w:hAnsi="Century"/>
              </w:rPr>
              <w:t>Hijin</w:t>
            </w:r>
            <w:proofErr w:type="spellEnd"/>
          </w:p>
        </w:tc>
      </w:tr>
      <w:bookmarkEnd w:id="0"/>
    </w:tbl>
    <w:p w14:paraId="5D593421" w14:textId="77777777" w:rsidR="00424713" w:rsidRDefault="00424713" w:rsidP="00424713">
      <w:pPr>
        <w:rPr>
          <w:rFonts w:ascii="Century" w:hAnsi="Century"/>
        </w:rPr>
      </w:pPr>
    </w:p>
    <w:p w14:paraId="68E191CD" w14:textId="7C77826E" w:rsidR="00594B3D" w:rsidRDefault="00594B3D" w:rsidP="00424713">
      <w:pPr>
        <w:rPr>
          <w:rFonts w:ascii="Century" w:hAnsi="Century"/>
        </w:rPr>
      </w:pPr>
      <w:r>
        <w:rPr>
          <w:rFonts w:ascii="Century" w:hAnsi="Century" w:hint="eastAsia"/>
        </w:rPr>
        <w:t>※注意</w:t>
      </w:r>
    </w:p>
    <w:p w14:paraId="27EC6248" w14:textId="3EBCBDA4" w:rsidR="00594B3D" w:rsidRDefault="00594B3D" w:rsidP="00424713">
      <w:pPr>
        <w:rPr>
          <w:rFonts w:ascii="Century" w:hAnsi="Century"/>
        </w:rPr>
      </w:pPr>
      <w:r>
        <w:rPr>
          <w:rFonts w:ascii="Century" w:hAnsi="Century" w:hint="eastAsia"/>
        </w:rPr>
        <w:t>①</w:t>
      </w:r>
      <w:proofErr w:type="spellStart"/>
      <w:r>
        <w:rPr>
          <w:rFonts w:ascii="Century" w:hAnsi="Century" w:hint="eastAsia"/>
        </w:rPr>
        <w:t>H</w:t>
      </w:r>
      <w:r>
        <w:rPr>
          <w:rFonts w:ascii="Century" w:hAnsi="Century"/>
        </w:rPr>
        <w:t>ijin</w:t>
      </w:r>
      <w:proofErr w:type="spellEnd"/>
      <w:r>
        <w:rPr>
          <w:rFonts w:ascii="Century" w:hAnsi="Century" w:hint="eastAsia"/>
        </w:rPr>
        <w:t>は、日本の渋谷区長が「ハロウィーンの日に渋谷に来ないで」と記者会見で語ったことを、</w:t>
      </w:r>
    </w:p>
    <w:p w14:paraId="0D2B02F6" w14:textId="59EEC2DD" w:rsidR="00594B3D" w:rsidRDefault="00594B3D" w:rsidP="00594B3D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まだ知らないようです。メールの中で、そのニュースを教えて</w:t>
      </w:r>
      <w:r w:rsidR="005C0955">
        <w:rPr>
          <w:rFonts w:ascii="Century" w:hAnsi="Century" w:hint="eastAsia"/>
        </w:rPr>
        <w:t>あ</w:t>
      </w:r>
      <w:r>
        <w:rPr>
          <w:rFonts w:ascii="Century" w:hAnsi="Century" w:hint="eastAsia"/>
        </w:rPr>
        <w:t>げて下さい。</w:t>
      </w:r>
    </w:p>
    <w:p w14:paraId="6D6E0AE5" w14:textId="266117ED" w:rsidR="00594B3D" w:rsidRDefault="00594B3D" w:rsidP="00424713">
      <w:pPr>
        <w:rPr>
          <w:rFonts w:ascii="Century" w:hAnsi="Century"/>
        </w:rPr>
      </w:pPr>
      <w:r>
        <w:rPr>
          <w:rFonts w:ascii="Century" w:hAnsi="Century" w:hint="eastAsia"/>
        </w:rPr>
        <w:t>②「お互いに、安全で楽しいハロウィーンになると良いね！」という</w:t>
      </w:r>
      <w:r w:rsidR="00E12E93">
        <w:rPr>
          <w:rFonts w:ascii="Century" w:hAnsi="Century" w:hint="eastAsia"/>
        </w:rPr>
        <w:t>意味の</w:t>
      </w:r>
      <w:r>
        <w:rPr>
          <w:rFonts w:ascii="Century" w:hAnsi="Century" w:hint="eastAsia"/>
        </w:rPr>
        <w:t>文を</w:t>
      </w:r>
      <w:r w:rsidR="005C0955">
        <w:rPr>
          <w:rFonts w:ascii="Century" w:hAnsi="Century" w:hint="eastAsia"/>
        </w:rPr>
        <w:t>、最後に</w:t>
      </w:r>
      <w:r>
        <w:rPr>
          <w:rFonts w:ascii="Century" w:hAnsi="Century" w:hint="eastAsia"/>
        </w:rPr>
        <w:t>入れて下さい。</w:t>
      </w:r>
    </w:p>
    <w:p w14:paraId="1FF1FD40" w14:textId="2A5C60C5" w:rsidR="00594B3D" w:rsidRPr="00594B3D" w:rsidRDefault="00594B3D" w:rsidP="00424713">
      <w:pPr>
        <w:rPr>
          <w:rFonts w:ascii="Century" w:hAnsi="Century"/>
        </w:rPr>
      </w:pPr>
      <w:r>
        <w:rPr>
          <w:rFonts w:ascii="Century" w:hAnsi="Century" w:hint="eastAsia"/>
        </w:rPr>
        <w:t>③それ以外は何を書いても自由です</w:t>
      </w:r>
      <w:r w:rsidR="00E12E93">
        <w:rPr>
          <w:rFonts w:ascii="Century" w:hAnsi="Century" w:hint="eastAsia"/>
        </w:rPr>
        <w:t>。</w:t>
      </w:r>
    </w:p>
    <w:p w14:paraId="44E5EBA0" w14:textId="77777777" w:rsidR="00594B3D" w:rsidRPr="006D5485" w:rsidRDefault="00594B3D" w:rsidP="00424713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4713" w14:paraId="606A90E0" w14:textId="77777777" w:rsidTr="00E67DF2">
        <w:tc>
          <w:tcPr>
            <w:tcW w:w="10194" w:type="dxa"/>
          </w:tcPr>
          <w:p w14:paraId="4231AEC7" w14:textId="4AEF1137" w:rsidR="00424713" w:rsidRDefault="00424713" w:rsidP="00E67DF2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Hi, </w:t>
            </w:r>
            <w:proofErr w:type="spellStart"/>
            <w:r w:rsidR="00C213DE">
              <w:rPr>
                <w:rFonts w:ascii="Century" w:hAnsi="Century"/>
              </w:rPr>
              <w:t>Hijin</w:t>
            </w:r>
            <w:proofErr w:type="spellEnd"/>
            <w:r>
              <w:rPr>
                <w:rFonts w:ascii="Century" w:hAnsi="Century"/>
              </w:rPr>
              <w:t xml:space="preserve">!  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hank you for your e-mail. </w:t>
            </w:r>
          </w:p>
          <w:p w14:paraId="070AEB80" w14:textId="77777777" w:rsidR="00424713" w:rsidRDefault="00424713" w:rsidP="00E67DF2">
            <w:pPr>
              <w:rPr>
                <w:rFonts w:ascii="Century" w:hAnsi="Century"/>
              </w:rPr>
            </w:pPr>
          </w:p>
          <w:p w14:paraId="48F953DC" w14:textId="77777777" w:rsidR="00424713" w:rsidRDefault="00424713" w:rsidP="00E67DF2">
            <w:pPr>
              <w:rPr>
                <w:rFonts w:ascii="Century" w:hAnsi="Century"/>
              </w:rPr>
            </w:pPr>
          </w:p>
          <w:p w14:paraId="2012E7E8" w14:textId="77777777" w:rsidR="00424713" w:rsidRDefault="00424713" w:rsidP="00E67DF2">
            <w:pPr>
              <w:rPr>
                <w:rFonts w:ascii="Century" w:hAnsi="Century"/>
              </w:rPr>
            </w:pPr>
          </w:p>
          <w:p w14:paraId="10575F9D" w14:textId="77777777" w:rsidR="00424713" w:rsidRDefault="00424713" w:rsidP="00E67DF2">
            <w:pPr>
              <w:rPr>
                <w:rFonts w:ascii="Century" w:hAnsi="Century"/>
              </w:rPr>
            </w:pPr>
          </w:p>
          <w:p w14:paraId="02FBC396" w14:textId="77777777" w:rsidR="00424713" w:rsidRDefault="00424713" w:rsidP="00E67DF2">
            <w:pPr>
              <w:rPr>
                <w:rFonts w:ascii="Century" w:hAnsi="Century"/>
              </w:rPr>
            </w:pPr>
          </w:p>
          <w:p w14:paraId="1E967C9A" w14:textId="77777777" w:rsidR="005C0955" w:rsidRDefault="005C0955" w:rsidP="00E67DF2">
            <w:pPr>
              <w:rPr>
                <w:rFonts w:ascii="Century" w:hAnsi="Century"/>
              </w:rPr>
            </w:pPr>
          </w:p>
          <w:p w14:paraId="6AE34AAD" w14:textId="77777777" w:rsidR="005C0955" w:rsidRDefault="005C0955" w:rsidP="00E67DF2">
            <w:pPr>
              <w:rPr>
                <w:rFonts w:ascii="Century" w:hAnsi="Century"/>
              </w:rPr>
            </w:pPr>
          </w:p>
          <w:p w14:paraId="1AE908AA" w14:textId="77777777" w:rsidR="00E12E93" w:rsidRDefault="00E12E93" w:rsidP="00E67DF2">
            <w:pPr>
              <w:rPr>
                <w:rFonts w:ascii="Century" w:hAnsi="Century"/>
              </w:rPr>
            </w:pPr>
          </w:p>
          <w:p w14:paraId="4AC2DF74" w14:textId="77777777" w:rsidR="00E12E93" w:rsidRDefault="00E12E93" w:rsidP="00E67DF2">
            <w:pPr>
              <w:rPr>
                <w:rFonts w:ascii="Century" w:hAnsi="Century"/>
              </w:rPr>
            </w:pPr>
          </w:p>
          <w:p w14:paraId="662C227D" w14:textId="77777777" w:rsidR="00E12E93" w:rsidRDefault="00E12E93" w:rsidP="00E67DF2">
            <w:pPr>
              <w:rPr>
                <w:rFonts w:ascii="Century" w:hAnsi="Century"/>
              </w:rPr>
            </w:pPr>
          </w:p>
          <w:p w14:paraId="0F8AF1CA" w14:textId="77777777" w:rsidR="00424713" w:rsidRDefault="00424713" w:rsidP="00E67DF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est wishes, </w:t>
            </w:r>
          </w:p>
        </w:tc>
      </w:tr>
    </w:tbl>
    <w:p w14:paraId="7344BE95" w14:textId="77777777" w:rsidR="00424713" w:rsidRDefault="00424713" w:rsidP="00424713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2F5058D6" w14:textId="77777777" w:rsidR="00424713" w:rsidRDefault="00424713" w:rsidP="00424713">
      <w:pPr>
        <w:rPr>
          <w:rFonts w:ascii="Century" w:eastAsia="游明朝" w:hAnsi="Century"/>
        </w:rPr>
      </w:pPr>
    </w:p>
    <w:p w14:paraId="6E1F5BE9" w14:textId="77777777" w:rsidR="0081249F" w:rsidRDefault="0081249F" w:rsidP="003B3F0E"/>
    <w:p w14:paraId="3588BA35" w14:textId="77777777" w:rsidR="0081249F" w:rsidRDefault="0081249F" w:rsidP="003B3F0E"/>
    <w:p w14:paraId="43DCFC63" w14:textId="77777777" w:rsidR="0081249F" w:rsidRDefault="0081249F" w:rsidP="003B3F0E"/>
    <w:p w14:paraId="1B19E1D6" w14:textId="11EA2A3B" w:rsidR="0081249F" w:rsidRPr="0081249F" w:rsidRDefault="005C0955" w:rsidP="003B3F0E">
      <w:pPr>
        <w:rPr>
          <w:rFonts w:ascii="Century" w:hAnsi="Century"/>
          <w:sz w:val="24"/>
          <w:szCs w:val="24"/>
        </w:rPr>
      </w:pPr>
      <w:r>
        <w:rPr>
          <w:rFonts w:hint="eastAsia"/>
        </w:rPr>
        <w:lastRenderedPageBreak/>
        <w:t>◆</w:t>
      </w:r>
      <w:r w:rsidR="0081249F" w:rsidRPr="0081249F">
        <w:rPr>
          <w:rFonts w:ascii="Century" w:hAnsi="Century"/>
          <w:sz w:val="24"/>
          <w:szCs w:val="24"/>
        </w:rPr>
        <w:t>今日の文法：命令文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13DE" w14:paraId="7FF9CB5E" w14:textId="77777777" w:rsidTr="00C213DE">
        <w:tc>
          <w:tcPr>
            <w:tcW w:w="10194" w:type="dxa"/>
          </w:tcPr>
          <w:p w14:paraId="55B705C9" w14:textId="77777777" w:rsidR="00C213DE" w:rsidRPr="0081249F" w:rsidRDefault="00C213DE" w:rsidP="00C213DE">
            <w:pPr>
              <w:pStyle w:val="a3"/>
              <w:rPr>
                <w:rFonts w:ascii="Century" w:hAnsi="Century"/>
              </w:rPr>
            </w:pPr>
            <w:r w:rsidRPr="0081249F">
              <w:rPr>
                <w:rFonts w:ascii="Century" w:hAnsi="Century"/>
              </w:rPr>
              <w:t>例文１）</w:t>
            </w:r>
            <w:r w:rsidRPr="0081249F">
              <w:rPr>
                <w:rFonts w:ascii="Century" w:hAnsi="Century"/>
              </w:rPr>
              <w:t xml:space="preserve">Don’t come to Shibuya for Halloween. </w:t>
            </w:r>
          </w:p>
          <w:p w14:paraId="6965D518" w14:textId="77777777" w:rsidR="00C213DE" w:rsidRDefault="00C213DE" w:rsidP="00C213DE">
            <w:pPr>
              <w:rPr>
                <w:rFonts w:ascii="Century" w:hAnsi="Century"/>
              </w:rPr>
            </w:pPr>
            <w:r w:rsidRPr="0081249F">
              <w:rPr>
                <w:rFonts w:ascii="Century" w:hAnsi="Century"/>
              </w:rPr>
              <w:t>例文２）</w:t>
            </w:r>
            <w:r w:rsidRPr="0081249F">
              <w:rPr>
                <w:rFonts w:ascii="Century" w:hAnsi="Century"/>
              </w:rPr>
              <w:t xml:space="preserve">Please stay at home. </w:t>
            </w:r>
          </w:p>
          <w:p w14:paraId="02ACFB33" w14:textId="77777777" w:rsidR="00C213DE" w:rsidRPr="0081249F" w:rsidRDefault="00C213DE" w:rsidP="00C213D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例文３）</w:t>
            </w: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 careful when you go to Shibuya. </w:t>
            </w:r>
          </w:p>
          <w:p w14:paraId="412D8235" w14:textId="77777777" w:rsidR="00C213DE" w:rsidRPr="00F40262" w:rsidRDefault="00C213DE" w:rsidP="00C213DE">
            <w:pPr>
              <w:rPr>
                <w:rFonts w:ascii="Century" w:hAnsi="Century"/>
              </w:rPr>
            </w:pPr>
          </w:p>
          <w:p w14:paraId="09E90B51" w14:textId="77777777" w:rsidR="00C213DE" w:rsidRDefault="00C213DE" w:rsidP="00C213D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①相手に「～しなさい」と命令する文を、命令文といいます。</w:t>
            </w:r>
          </w:p>
          <w:p w14:paraId="4C63E7A9" w14:textId="77777777" w:rsidR="00C213DE" w:rsidRDefault="00C213DE" w:rsidP="00C213D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②主語の</w:t>
            </w:r>
            <w:r>
              <w:rPr>
                <w:rFonts w:ascii="Century" w:hAnsi="Century" w:hint="eastAsia"/>
              </w:rPr>
              <w:t>y</w:t>
            </w:r>
            <w:r>
              <w:rPr>
                <w:rFonts w:ascii="Century" w:hAnsi="Century"/>
              </w:rPr>
              <w:t>ou</w:t>
            </w:r>
            <w:r>
              <w:rPr>
                <w:rFonts w:ascii="Century" w:hAnsi="Century" w:hint="eastAsia"/>
              </w:rPr>
              <w:t>を省略し、動詞の原形で文を始めます。</w:t>
            </w:r>
          </w:p>
          <w:p w14:paraId="2FBB11F1" w14:textId="77777777" w:rsidR="00C213DE" w:rsidRDefault="00C213DE" w:rsidP="00C213D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③「～しないで下さい」と命令する場合、「</w:t>
            </w:r>
            <w:r>
              <w:rPr>
                <w:rFonts w:ascii="Century" w:hAnsi="Century" w:hint="eastAsia"/>
              </w:rPr>
              <w:t>D</w:t>
            </w:r>
            <w:r>
              <w:rPr>
                <w:rFonts w:ascii="Century" w:hAnsi="Century"/>
              </w:rPr>
              <w:t>on’t</w:t>
            </w:r>
            <w:r>
              <w:rPr>
                <w:rFonts w:ascii="Century" w:hAnsi="Century" w:hint="eastAsia"/>
              </w:rPr>
              <w:t>＋動詞の原形</w:t>
            </w:r>
            <w:r>
              <w:rPr>
                <w:rFonts w:ascii="Century" w:hAnsi="Century" w:hint="eastAsia"/>
              </w:rPr>
              <w:t>.</w:t>
            </w:r>
            <w:r>
              <w:rPr>
                <w:rFonts w:ascii="Century" w:hAnsi="Century" w:hint="eastAsia"/>
              </w:rPr>
              <w:t>」の形で文を作ります。</w:t>
            </w:r>
          </w:p>
          <w:p w14:paraId="053FE9D2" w14:textId="0248212C" w:rsidR="00C213DE" w:rsidRPr="00C213DE" w:rsidRDefault="00C213DE" w:rsidP="00C213D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④</w:t>
            </w:r>
            <w:r>
              <w:rPr>
                <w:rFonts w:ascii="Century" w:hAnsi="Century" w:hint="eastAsia"/>
              </w:rPr>
              <w:t>Be</w:t>
            </w:r>
            <w:r>
              <w:rPr>
                <w:rFonts w:ascii="Century" w:hAnsi="Century" w:hint="eastAsia"/>
              </w:rPr>
              <w:t>で始まる命令文：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/>
              </w:rPr>
              <w:t>Be</w:t>
            </w:r>
            <w:r>
              <w:rPr>
                <w:rFonts w:ascii="Century" w:hAnsi="Century" w:hint="eastAsia"/>
              </w:rPr>
              <w:t>の直後には、形容詞または名詞が来ます。</w:t>
            </w:r>
          </w:p>
        </w:tc>
      </w:tr>
    </w:tbl>
    <w:p w14:paraId="05247686" w14:textId="77777777" w:rsidR="0081249F" w:rsidRPr="00F40262" w:rsidRDefault="0081249F" w:rsidP="003B3F0E">
      <w:pPr>
        <w:rPr>
          <w:rFonts w:ascii="Century" w:hAnsi="Century"/>
        </w:rPr>
      </w:pPr>
    </w:p>
    <w:p w14:paraId="55A70B4B" w14:textId="6AF5058F" w:rsidR="00E12E93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◆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lease fill in the blanks. </w:t>
      </w:r>
    </w:p>
    <w:p w14:paraId="01E6E325" w14:textId="7D867FD8" w:rsidR="0081249F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="0081249F" w:rsidRPr="00B03AE6">
        <w:rPr>
          <w:rFonts w:ascii="Century" w:hAnsi="Century"/>
        </w:rPr>
        <w:t>路上でお酒を飲まないで下さい。</w:t>
      </w:r>
    </w:p>
    <w:p w14:paraId="379CD278" w14:textId="27A20A85" w:rsidR="0081249F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　　　）（　　　　　　　　）</w:t>
      </w:r>
      <w:r w:rsidR="0081249F" w:rsidRPr="00B03AE6">
        <w:rPr>
          <w:rFonts w:ascii="Century" w:hAnsi="Century"/>
        </w:rPr>
        <w:t xml:space="preserve">alcohol on the streets. </w:t>
      </w:r>
    </w:p>
    <w:p w14:paraId="0ADF88B9" w14:textId="35C1786A" w:rsidR="00C213DE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="00C213DE" w:rsidRPr="00B03AE6">
        <w:rPr>
          <w:rFonts w:ascii="Century" w:hAnsi="Century"/>
        </w:rPr>
        <w:t>路上で喧嘩をしないで下さい。</w:t>
      </w:r>
    </w:p>
    <w:p w14:paraId="3C8CCAB8" w14:textId="01976248" w:rsidR="00C213DE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　　　）（　　　　　　　　）</w:t>
      </w:r>
      <w:r w:rsidR="00C213DE" w:rsidRPr="00B03AE6">
        <w:rPr>
          <w:rFonts w:ascii="Century" w:hAnsi="Century"/>
        </w:rPr>
        <w:t xml:space="preserve">on the streets. </w:t>
      </w:r>
    </w:p>
    <w:p w14:paraId="73ACC10B" w14:textId="11E2AA6F" w:rsidR="00594B3D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="00594B3D">
        <w:rPr>
          <w:rFonts w:ascii="Century" w:hAnsi="Century" w:hint="eastAsia"/>
        </w:rPr>
        <w:t>渋谷の風紀を乱さないで下さい。</w:t>
      </w:r>
    </w:p>
    <w:p w14:paraId="5EE6D91E" w14:textId="3B5C5805" w:rsidR="00594B3D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　　　）（　　　　　　　　）</w:t>
      </w:r>
      <w:r w:rsidR="00594B3D">
        <w:rPr>
          <w:rFonts w:ascii="Century" w:hAnsi="Century"/>
        </w:rPr>
        <w:t xml:space="preserve"> the public morals of Shibuya. </w:t>
      </w:r>
    </w:p>
    <w:p w14:paraId="0049C073" w14:textId="71D0C21A" w:rsidR="00C213DE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B03AE6" w:rsidRPr="00B03AE6">
        <w:rPr>
          <w:rFonts w:ascii="Century" w:hAnsi="Century"/>
        </w:rPr>
        <w:t>学校に遅刻しないで下さい。</w:t>
      </w:r>
    </w:p>
    <w:p w14:paraId="2596DA86" w14:textId="70A3567F" w:rsidR="00B03AE6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　　　）（　　　　　　　　）（　　　　　　　　）</w:t>
      </w:r>
      <w:r w:rsidR="00B03AE6" w:rsidRPr="00B03AE6">
        <w:rPr>
          <w:rFonts w:ascii="Century" w:hAnsi="Century"/>
        </w:rPr>
        <w:t xml:space="preserve"> for school. </w:t>
      </w:r>
    </w:p>
    <w:p w14:paraId="7EFC9209" w14:textId="0B2968EE" w:rsidR="00B03AE6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５）</w:t>
      </w:r>
      <w:r w:rsidR="00B03AE6" w:rsidRPr="00B03AE6">
        <w:rPr>
          <w:rFonts w:ascii="Century" w:hAnsi="Century"/>
        </w:rPr>
        <w:t>恥ずかしがらないで下さい。相手の目を見て話して下さい。</w:t>
      </w:r>
    </w:p>
    <w:p w14:paraId="55E742D2" w14:textId="46DE4EED" w:rsidR="00B03AE6" w:rsidRPr="00E12E93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            )(     )(      )</w:t>
      </w:r>
      <w:r w:rsidRPr="00E12E93">
        <w:rPr>
          <w:rFonts w:ascii="Century" w:hAnsi="Century"/>
        </w:rPr>
        <w:t xml:space="preserve">. </w:t>
      </w:r>
      <w:r w:rsidRPr="00E12E93">
        <w:rPr>
          <w:rFonts w:ascii="Century" w:hAnsi="Century" w:hint="eastAsia"/>
        </w:rPr>
        <w:t xml:space="preserve"> </w:t>
      </w:r>
      <w:r w:rsidR="00B03AE6" w:rsidRPr="00E12E93">
        <w:rPr>
          <w:rFonts w:ascii="Century" w:hAnsi="Century"/>
        </w:rPr>
        <w:t xml:space="preserve">Please </w:t>
      </w:r>
      <w:r w:rsidRPr="00E12E93">
        <w:rPr>
          <w:rFonts w:ascii="Century" w:hAnsi="Century" w:hint="eastAsia"/>
        </w:rPr>
        <w:t>(</w:t>
      </w:r>
      <w:r w:rsidRPr="00E12E93">
        <w:rPr>
          <w:rFonts w:ascii="Century" w:hAnsi="Century"/>
        </w:rPr>
        <w:t xml:space="preserve">           )(       )</w:t>
      </w:r>
      <w:r w:rsidR="00B03AE6" w:rsidRPr="00E12E93">
        <w:rPr>
          <w:rFonts w:ascii="Century" w:hAnsi="Century"/>
        </w:rPr>
        <w:t xml:space="preserve"> </w:t>
      </w:r>
      <w:r w:rsidR="00B03AE6" w:rsidRPr="00E12E93">
        <w:rPr>
          <w:rFonts w:ascii="Century" w:hAnsi="Century" w:cs="Arial"/>
          <w:spacing w:val="12"/>
          <w:shd w:val="clear" w:color="auto" w:fill="FFFFFF"/>
        </w:rPr>
        <w:t>the other person's eyes and talk.</w:t>
      </w:r>
    </w:p>
    <w:p w14:paraId="1EC05ABA" w14:textId="30F2349C" w:rsidR="00E12E93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６）ハロウィーンの日は家にいて下さい。</w:t>
      </w:r>
    </w:p>
    <w:p w14:paraId="4C27EE41" w14:textId="098AF453" w:rsidR="00E12E93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            ) at home on Halloween. </w:t>
      </w:r>
    </w:p>
    <w:p w14:paraId="602AF9D8" w14:textId="51B2DAC2" w:rsidR="0081249F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７）</w:t>
      </w:r>
      <w:r w:rsidR="00F40262" w:rsidRPr="00B03AE6">
        <w:rPr>
          <w:rFonts w:ascii="Century" w:hAnsi="Century"/>
        </w:rPr>
        <w:t>電車では礼儀正しくして下さい。</w:t>
      </w:r>
    </w:p>
    <w:p w14:paraId="3448B749" w14:textId="03138692" w:rsidR="0081249F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　　）（　　　　　　　　　　）</w:t>
      </w:r>
      <w:r w:rsidR="00F40262" w:rsidRPr="00B03AE6">
        <w:rPr>
          <w:rFonts w:ascii="Century" w:hAnsi="Century"/>
        </w:rPr>
        <w:t xml:space="preserve">on the train. </w:t>
      </w:r>
    </w:p>
    <w:p w14:paraId="4579F294" w14:textId="0B1C3FAF" w:rsidR="00B03AE6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８）</w:t>
      </w:r>
      <w:r w:rsidR="00594B3D">
        <w:rPr>
          <w:rFonts w:ascii="Century" w:hAnsi="Century" w:hint="eastAsia"/>
        </w:rPr>
        <w:t>もしお酒を飲みたいのなら、居酒屋に行って下さい。</w:t>
      </w:r>
    </w:p>
    <w:p w14:paraId="4A2B91AE" w14:textId="7BDB58E1" w:rsidR="00B03AE6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）</w:t>
      </w:r>
      <w:r w:rsidR="00594B3D">
        <w:rPr>
          <w:rFonts w:ascii="Century" w:hAnsi="Century"/>
        </w:rPr>
        <w:t xml:space="preserve"> you want to drink alcohol, please (        ) (       ) Izakaya. </w:t>
      </w:r>
    </w:p>
    <w:p w14:paraId="0D2AAC00" w14:textId="554D862B" w:rsidR="00B03AE6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９）</w:t>
      </w:r>
      <w:r w:rsidR="00B03AE6" w:rsidRPr="00B03AE6">
        <w:rPr>
          <w:rFonts w:ascii="Century" w:hAnsi="Century"/>
        </w:rPr>
        <w:t>夜は静かにして下さい。</w:t>
      </w:r>
    </w:p>
    <w:p w14:paraId="53BC7DC1" w14:textId="40D2E35B" w:rsidR="00F40262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（　　　　）（　　　　　　　　　）</w:t>
      </w:r>
      <w:r w:rsidR="00B03AE6" w:rsidRPr="00B03AE6">
        <w:rPr>
          <w:rFonts w:ascii="Century" w:hAnsi="Century"/>
        </w:rPr>
        <w:t xml:space="preserve">at night. </w:t>
      </w:r>
    </w:p>
    <w:p w14:paraId="59EB3565" w14:textId="74BD0082" w:rsidR="00F40262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1</w:t>
      </w:r>
      <w:r>
        <w:rPr>
          <w:rFonts w:ascii="Century" w:hAnsi="Century"/>
        </w:rPr>
        <w:t>0</w:t>
      </w:r>
      <w:r>
        <w:rPr>
          <w:rFonts w:ascii="Century" w:hAnsi="Century" w:hint="eastAsia"/>
        </w:rPr>
        <w:t>）</w:t>
      </w:r>
      <w:r w:rsidR="00F40262" w:rsidRPr="00B03AE6">
        <w:rPr>
          <w:rFonts w:ascii="Century" w:hAnsi="Century"/>
        </w:rPr>
        <w:t>渋谷区長は渋谷区のお店に「</w:t>
      </w:r>
      <w:r w:rsidR="00F40262" w:rsidRPr="00B03AE6">
        <w:rPr>
          <w:rFonts w:ascii="Century" w:hAnsi="Century"/>
        </w:rPr>
        <w:t>10</w:t>
      </w:r>
      <w:r w:rsidR="00F40262" w:rsidRPr="00B03AE6">
        <w:rPr>
          <w:rFonts w:ascii="Century" w:hAnsi="Century"/>
        </w:rPr>
        <w:t>月</w:t>
      </w:r>
      <w:r w:rsidR="00F40262" w:rsidRPr="00B03AE6">
        <w:rPr>
          <w:rFonts w:ascii="Century" w:hAnsi="Century"/>
        </w:rPr>
        <w:t>28</w:t>
      </w:r>
      <w:r w:rsidR="00F40262" w:rsidRPr="00B03AE6">
        <w:rPr>
          <w:rFonts w:ascii="Century" w:hAnsi="Century"/>
        </w:rPr>
        <w:t>日から</w:t>
      </w:r>
      <w:r w:rsidR="00F40262" w:rsidRPr="00B03AE6">
        <w:rPr>
          <w:rFonts w:ascii="Century" w:hAnsi="Century"/>
        </w:rPr>
        <w:t>31</w:t>
      </w:r>
      <w:r w:rsidR="00F40262" w:rsidRPr="00B03AE6">
        <w:rPr>
          <w:rFonts w:ascii="Century" w:hAnsi="Century"/>
        </w:rPr>
        <w:t>日まで、アルコール飲料を売らないで下さい」と言った</w:t>
      </w:r>
    </w:p>
    <w:p w14:paraId="10CBA943" w14:textId="77777777" w:rsidR="00E12E93" w:rsidRDefault="00F40262" w:rsidP="00E12E93">
      <w:pPr>
        <w:pStyle w:val="a3"/>
        <w:ind w:firstLineChars="200" w:firstLine="420"/>
        <w:rPr>
          <w:rFonts w:ascii="Century" w:hAnsi="Century"/>
        </w:rPr>
      </w:pPr>
      <w:r w:rsidRPr="00B03AE6">
        <w:rPr>
          <w:rFonts w:ascii="Century" w:hAnsi="Century"/>
        </w:rPr>
        <w:t xml:space="preserve">Shibuya mayor told the stores in Shibuya ward, </w:t>
      </w:r>
    </w:p>
    <w:p w14:paraId="3DAEC5F6" w14:textId="35AA3480" w:rsidR="0081249F" w:rsidRPr="00B03AE6" w:rsidRDefault="00F40262" w:rsidP="00E12E93">
      <w:pPr>
        <w:pStyle w:val="a3"/>
        <w:ind w:firstLineChars="200" w:firstLine="420"/>
        <w:rPr>
          <w:rFonts w:ascii="Century" w:hAnsi="Century"/>
        </w:rPr>
      </w:pPr>
      <w:r w:rsidRPr="00B03AE6">
        <w:rPr>
          <w:rFonts w:ascii="Century" w:hAnsi="Century"/>
        </w:rPr>
        <w:t>“</w:t>
      </w:r>
      <w:r w:rsidR="00E12E93">
        <w:rPr>
          <w:rFonts w:ascii="Century" w:hAnsi="Century" w:hint="eastAsia"/>
        </w:rPr>
        <w:t>（　　　　　　　）（　　　　　　　）</w:t>
      </w:r>
      <w:r w:rsidRPr="00B03AE6">
        <w:rPr>
          <w:rFonts w:ascii="Century" w:hAnsi="Century"/>
        </w:rPr>
        <w:t>alcohol from October 28</w:t>
      </w:r>
      <w:r w:rsidRPr="00B03AE6">
        <w:rPr>
          <w:rFonts w:ascii="Century" w:hAnsi="Century"/>
          <w:vertAlign w:val="superscript"/>
        </w:rPr>
        <w:t>th</w:t>
      </w:r>
      <w:r w:rsidRPr="00B03AE6">
        <w:rPr>
          <w:rFonts w:ascii="Century" w:hAnsi="Century"/>
        </w:rPr>
        <w:t xml:space="preserve"> to 31</w:t>
      </w:r>
      <w:r w:rsidRPr="00B03AE6">
        <w:rPr>
          <w:rFonts w:ascii="Century" w:hAnsi="Century"/>
          <w:vertAlign w:val="superscript"/>
        </w:rPr>
        <w:t>st</w:t>
      </w:r>
      <w:r w:rsidRPr="00B03AE6">
        <w:rPr>
          <w:rFonts w:ascii="Century" w:hAnsi="Century"/>
        </w:rPr>
        <w:t xml:space="preserve">.” </w:t>
      </w:r>
    </w:p>
    <w:p w14:paraId="0B3FE914" w14:textId="769D0A2E" w:rsidR="0081249F" w:rsidRPr="00B03AE6" w:rsidRDefault="00E12E93" w:rsidP="00B03A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1</w:t>
      </w:r>
      <w:r>
        <w:rPr>
          <w:rFonts w:ascii="Century" w:hAnsi="Century"/>
        </w:rPr>
        <w:t>1</w:t>
      </w:r>
      <w:r>
        <w:rPr>
          <w:rFonts w:ascii="Century" w:hAnsi="Century" w:hint="eastAsia"/>
        </w:rPr>
        <w:t>）</w:t>
      </w:r>
      <w:r w:rsidR="00317F0F" w:rsidRPr="00B03AE6">
        <w:rPr>
          <w:rFonts w:ascii="Century" w:hAnsi="Century"/>
        </w:rPr>
        <w:t>ゴミを家に持ち帰って下さい。</w:t>
      </w:r>
    </w:p>
    <w:p w14:paraId="5AEB5B0A" w14:textId="4155959E" w:rsidR="00317F0F" w:rsidRPr="00B03AE6" w:rsidRDefault="00E12E93" w:rsidP="00E12E93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P</w:t>
      </w:r>
      <w:r>
        <w:rPr>
          <w:rFonts w:ascii="Century" w:hAnsi="Century"/>
        </w:rPr>
        <w:t>lease</w:t>
      </w:r>
      <w:r>
        <w:rPr>
          <w:rFonts w:ascii="Century" w:hAnsi="Century" w:hint="eastAsia"/>
        </w:rPr>
        <w:t xml:space="preserve">（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　　　　　）</w:t>
      </w:r>
      <w:r w:rsidR="00317F0F" w:rsidRPr="00B03AE6">
        <w:rPr>
          <w:rFonts w:ascii="Century" w:hAnsi="Century"/>
        </w:rPr>
        <w:t xml:space="preserve"> your trash home.  </w:t>
      </w:r>
    </w:p>
    <w:p w14:paraId="58E1C895" w14:textId="77777777" w:rsidR="0081249F" w:rsidRPr="00E12E93" w:rsidRDefault="0081249F" w:rsidP="00B03AE6">
      <w:pPr>
        <w:pStyle w:val="a3"/>
        <w:rPr>
          <w:rFonts w:ascii="Century" w:hAnsi="Century"/>
        </w:rPr>
      </w:pPr>
    </w:p>
    <w:p w14:paraId="60958846" w14:textId="77777777" w:rsidR="0081249F" w:rsidRPr="00B03AE6" w:rsidRDefault="0081249F" w:rsidP="00B03AE6">
      <w:pPr>
        <w:pStyle w:val="a3"/>
        <w:rPr>
          <w:rFonts w:ascii="Century" w:hAnsi="Century"/>
        </w:rPr>
      </w:pPr>
    </w:p>
    <w:p w14:paraId="2A617837" w14:textId="77777777" w:rsidR="0081249F" w:rsidRDefault="0081249F" w:rsidP="003B3F0E"/>
    <w:p w14:paraId="55BE0FB6" w14:textId="77777777" w:rsidR="0081249F" w:rsidRDefault="0081249F" w:rsidP="003B3F0E"/>
    <w:p w14:paraId="44ED2D2C" w14:textId="77777777" w:rsidR="0081249F" w:rsidRDefault="0081249F" w:rsidP="003B3F0E"/>
    <w:p w14:paraId="1E825D31" w14:textId="77777777" w:rsidR="0081249F" w:rsidRDefault="0081249F" w:rsidP="003B3F0E"/>
    <w:sectPr w:rsidR="0081249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0715" w14:textId="77777777" w:rsidR="002C57EF" w:rsidRDefault="002C57EF" w:rsidP="002C57EF">
      <w:r>
        <w:separator/>
      </w:r>
    </w:p>
  </w:endnote>
  <w:endnote w:type="continuationSeparator" w:id="0">
    <w:p w14:paraId="7AFD52D6" w14:textId="77777777" w:rsidR="002C57EF" w:rsidRDefault="002C57EF" w:rsidP="002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D2AD" w14:textId="77777777" w:rsidR="002C57EF" w:rsidRDefault="002C57EF" w:rsidP="002C57EF">
      <w:r>
        <w:separator/>
      </w:r>
    </w:p>
  </w:footnote>
  <w:footnote w:type="continuationSeparator" w:id="0">
    <w:p w14:paraId="5EF11FE5" w14:textId="77777777" w:rsidR="002C57EF" w:rsidRDefault="002C57EF" w:rsidP="002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5117"/>
    <w:multiLevelType w:val="hybridMultilevel"/>
    <w:tmpl w:val="E4D0B498"/>
    <w:lvl w:ilvl="0" w:tplc="6EF08A66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473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32"/>
    <w:rsid w:val="000B480E"/>
    <w:rsid w:val="00160D04"/>
    <w:rsid w:val="00181BC0"/>
    <w:rsid w:val="002C57EF"/>
    <w:rsid w:val="0030733C"/>
    <w:rsid w:val="00317F0F"/>
    <w:rsid w:val="003B3F0E"/>
    <w:rsid w:val="00424713"/>
    <w:rsid w:val="00594B3D"/>
    <w:rsid w:val="005C0955"/>
    <w:rsid w:val="00654B32"/>
    <w:rsid w:val="007B33D0"/>
    <w:rsid w:val="0081249F"/>
    <w:rsid w:val="00AC02B6"/>
    <w:rsid w:val="00AD685A"/>
    <w:rsid w:val="00AD77FF"/>
    <w:rsid w:val="00B03AE6"/>
    <w:rsid w:val="00B257AE"/>
    <w:rsid w:val="00C213DE"/>
    <w:rsid w:val="00D804F2"/>
    <w:rsid w:val="00DB3080"/>
    <w:rsid w:val="00E12E93"/>
    <w:rsid w:val="00F40262"/>
    <w:rsid w:val="00F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EA0792"/>
  <w15:chartTrackingRefBased/>
  <w15:docId w15:val="{BC4F3966-B01F-44C2-A264-7B49EB96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28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F76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402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026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2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5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7EF"/>
  </w:style>
  <w:style w:type="paragraph" w:styleId="a9">
    <w:name w:val="footer"/>
    <w:basedOn w:val="a"/>
    <w:link w:val="aa"/>
    <w:uiPriority w:val="99"/>
    <w:unhideWhenUsed/>
    <w:rsid w:val="002C57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7EF"/>
  </w:style>
  <w:style w:type="paragraph" w:styleId="ab">
    <w:name w:val="List Paragraph"/>
    <w:basedOn w:val="a"/>
    <w:uiPriority w:val="34"/>
    <w:qFormat/>
    <w:rsid w:val="0059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16</cp:revision>
  <cp:lastPrinted>2023-09-16T14:22:00Z</cp:lastPrinted>
  <dcterms:created xsi:type="dcterms:W3CDTF">2023-09-15T03:51:00Z</dcterms:created>
  <dcterms:modified xsi:type="dcterms:W3CDTF">2023-09-21T01:59:00Z</dcterms:modified>
</cp:coreProperties>
</file>